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四川银行定开系列3个月6号净值型理财产品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四川银行定开系列3个月6号净值型理财产品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139,954,082.00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3.62</w:t>
            </w:r>
            <w:bookmarkStart w:id="1" w:name="OLE_LINK7"/>
            <w:bookmarkEnd w:id="1"/>
            <w:bookmarkStart w:id="2" w:name="OLE_LINK4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-421,390.87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793,034.80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140,591,506.32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1.0046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111,208,508.45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77.71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111,208,508.45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77.71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18,006,229.12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12.58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13,891,625.52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9.71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956.36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143,107,319.45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18,006,229.12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23达州03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10,159,950.69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23贵州银行CD053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9,831,489.38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23达州02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8,266,279.45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8,178,005.48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20广投01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7,304,730.14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7,258,812.57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7,257,822.47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22湔江01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7,153,846.58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7,153,468.77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5.09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ind w:firstLine="420" w:firstLineChars="200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本报告期末，本产品投资的2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2凉山发展MTN001、21天投Y2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属于关联交易。</w:t>
      </w:r>
    </w:p>
    <w:bookmarkEnd w:id="5"/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5AB41D72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Date"/>
    <w:basedOn w:val="1"/>
    <w:next w:val="1"/>
    <w:link w:val="48"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qFormat/>
    <w:uiPriority w:val="0"/>
    <w:rPr>
      <w:b/>
      <w:bCs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iPriority w:val="0"/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4"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qFormat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qFormat/>
    <w:uiPriority w:val="0"/>
  </w:style>
  <w:style w:type="character" w:customStyle="1" w:styleId="33">
    <w:name w:val="标题 4 字符"/>
    <w:link w:val="5"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qFormat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qFormat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2023-07-03T07:36:46Z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