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0E39" w:rsidRDefault="00E30E39">
      <w:pPr>
        <w:rPr>
          <w:sz w:val="48"/>
        </w:rPr>
      </w:pPr>
    </w:p>
    <w:p w:rsidR="00E30E39" w:rsidRDefault="00E30E39">
      <w:pPr>
        <w:rPr>
          <w:sz w:val="48"/>
        </w:rPr>
      </w:pPr>
    </w:p>
    <w:p w:rsidR="00E30E39" w:rsidRDefault="004F415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10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30E39" w:rsidRDefault="004F415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30E39" w:rsidRDefault="00E30E39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sz w:val="28"/>
          <w:szCs w:val="30"/>
        </w:rPr>
      </w:pPr>
    </w:p>
    <w:p w:rsidR="00E30E39" w:rsidRDefault="004F415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30E39" w:rsidRDefault="004F415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30E39" w:rsidRDefault="00E30E3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30E39" w:rsidRDefault="00E30E3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30E39" w:rsidRDefault="00E30E3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30E39" w:rsidRDefault="00E30E39">
      <w:pPr>
        <w:rPr>
          <w:rFonts w:ascii="宋体" w:hAnsi="宋体"/>
          <w:sz w:val="28"/>
          <w:szCs w:val="30"/>
        </w:rPr>
      </w:pPr>
    </w:p>
    <w:p w:rsidR="00E30E39" w:rsidRDefault="00E30E39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30E39" w:rsidRDefault="004F4156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E30E39" w:rsidRDefault="004F415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C1438121000180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2022-02-16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30E39">
        <w:trPr>
          <w:trHeight w:val="321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66,916,000.00</w:t>
            </w:r>
            <w:bookmarkEnd w:id="0"/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30E39" w:rsidRDefault="004F415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30E39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30E39">
        <w:trPr>
          <w:trHeight w:val="556"/>
        </w:trPr>
        <w:tc>
          <w:tcPr>
            <w:tcW w:w="3853" w:type="dxa"/>
            <w:vAlign w:val="center"/>
          </w:tcPr>
          <w:p w:rsidR="00E30E39" w:rsidRDefault="004F41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1.83</w:t>
            </w:r>
          </w:p>
        </w:tc>
      </w:tr>
      <w:tr w:rsidR="00E30E39">
        <w:trPr>
          <w:trHeight w:val="556"/>
        </w:trPr>
        <w:tc>
          <w:tcPr>
            <w:tcW w:w="3853" w:type="dxa"/>
            <w:vAlign w:val="center"/>
          </w:tcPr>
          <w:p w:rsidR="00E30E39" w:rsidRDefault="004F41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3.60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30E39" w:rsidRDefault="004F4156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30E39" w:rsidRDefault="004F4156">
      <w:pPr>
        <w:pStyle w:val="XBRLTitle1"/>
      </w:pPr>
      <w:r>
        <w:rPr>
          <w:rFonts w:hint="eastAsia"/>
        </w:rPr>
        <w:t>主要财务指标</w:t>
      </w:r>
    </w:p>
    <w:p w:rsidR="00E30E39" w:rsidRDefault="004F415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30E39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30E39" w:rsidRDefault="004F4156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232,866.37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916,403.18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67,209,103.14</w:t>
            </w:r>
          </w:p>
        </w:tc>
      </w:tr>
      <w:tr w:rsidR="00E30E39">
        <w:trPr>
          <w:trHeight w:val="304"/>
        </w:trPr>
        <w:tc>
          <w:tcPr>
            <w:tcW w:w="3838" w:type="dxa"/>
            <w:vAlign w:val="center"/>
          </w:tcPr>
          <w:p w:rsidR="00E30E39" w:rsidRDefault="004F415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1.0044</w:t>
            </w:r>
          </w:p>
        </w:tc>
      </w:tr>
    </w:tbl>
    <w:p w:rsidR="00E30E39" w:rsidRDefault="004F4156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30E39" w:rsidRDefault="004F4156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30E39" w:rsidRDefault="00E30E39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30E39" w:rsidRDefault="00E30E39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30E39" w:rsidRDefault="00E30E39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30E39" w:rsidRDefault="00E30E39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30E39" w:rsidRDefault="004F4156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30E39" w:rsidRDefault="00E30E39">
      <w:pPr>
        <w:rPr>
          <w:lang w:val="zh-CN"/>
        </w:rPr>
      </w:pPr>
    </w:p>
    <w:p w:rsidR="00E30E39" w:rsidRDefault="00E30E39">
      <w:pPr>
        <w:jc w:val="right"/>
      </w:pPr>
    </w:p>
    <w:p w:rsidR="00E30E39" w:rsidRDefault="00E30E39">
      <w:pPr>
        <w:jc w:val="right"/>
      </w:pPr>
    </w:p>
    <w:p w:rsidR="00E30E39" w:rsidRDefault="004F4156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30E39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30E39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30E39" w:rsidRDefault="00E30E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30E39" w:rsidRDefault="00E30E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66,980,892.04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98.81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66,980,892.04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98.81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30E39" w:rsidRDefault="00E30E39">
            <w:pPr>
              <w:jc w:val="right"/>
              <w:rPr>
                <w:rFonts w:ascii="宋体" w:hAnsi="宋体"/>
              </w:rPr>
            </w:pP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785,235.42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1.16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39" w:rsidRDefault="004F415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20,114.51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0.03</w:t>
            </w:r>
          </w:p>
        </w:tc>
        <w:tc>
          <w:tcPr>
            <w:tcW w:w="1653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30E39">
        <w:trPr>
          <w:jc w:val="center"/>
        </w:trPr>
        <w:tc>
          <w:tcPr>
            <w:tcW w:w="611" w:type="dxa"/>
            <w:shd w:val="clear" w:color="auto" w:fill="auto"/>
          </w:tcPr>
          <w:p w:rsidR="00E30E39" w:rsidRDefault="00E30E3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30E39" w:rsidRDefault="004F41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67,786,241.97</w:t>
            </w:r>
          </w:p>
        </w:tc>
        <w:tc>
          <w:tcPr>
            <w:tcW w:w="1749" w:type="dxa"/>
            <w:shd w:val="clear" w:color="auto" w:fill="auto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30E39" w:rsidRDefault="00E30E39">
      <w:pPr>
        <w:ind w:leftChars="200" w:left="420"/>
        <w:jc w:val="left"/>
        <w:rPr>
          <w:rFonts w:ascii="宋体" w:hAnsi="宋体"/>
          <w:sz w:val="24"/>
        </w:rPr>
      </w:pPr>
    </w:p>
    <w:p w:rsidR="00E30E39" w:rsidRDefault="00E30E39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30E39" w:rsidRDefault="004F415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30E39" w:rsidRDefault="00E30E39">
      <w:pPr>
        <w:widowControl/>
        <w:jc w:val="left"/>
        <w:rPr>
          <w:rFonts w:ascii="宋体" w:hAnsi="宋体"/>
          <w:sz w:val="24"/>
        </w:rPr>
      </w:pPr>
    </w:p>
    <w:p w:rsidR="00E30E39" w:rsidRDefault="004F415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30E39" w:rsidRDefault="004F415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30E39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30E39" w:rsidRDefault="004F415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5,204,116.44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5,147,767.12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7.66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5,128,517.81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7.63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5,115,260.27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7.61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4,998,143.84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7.44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6.27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4,209,084.93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6.26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4,207,654.79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6.26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峨眉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4,114,082.19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6.12</w:t>
            </w:r>
          </w:p>
        </w:tc>
      </w:tr>
      <w:tr w:rsidR="00E30E39">
        <w:tc>
          <w:tcPr>
            <w:tcW w:w="777" w:type="dxa"/>
            <w:shd w:val="clear" w:color="auto" w:fill="auto"/>
            <w:vAlign w:val="center"/>
          </w:tcPr>
          <w:p w:rsidR="00E30E39" w:rsidRDefault="004F4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0E39" w:rsidRDefault="004F41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4,072,818.63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30E39" w:rsidRDefault="004F4156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6.06</w:t>
            </w:r>
            <w:bookmarkEnd w:id="3"/>
            <w:bookmarkEnd w:id="4"/>
          </w:p>
        </w:tc>
      </w:tr>
    </w:tbl>
    <w:p w:rsidR="00E30E39" w:rsidRDefault="004F415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30E39" w:rsidRDefault="004F4156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30E39" w:rsidRDefault="004F4156">
      <w:pPr>
        <w:pStyle w:val="XBRLTitle1"/>
      </w:pPr>
      <w:r>
        <w:t>托管人报告</w:t>
      </w:r>
    </w:p>
    <w:p w:rsidR="00E30E39" w:rsidRDefault="004F415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C960F4" w:rsidRDefault="00C960F4" w:rsidP="00C960F4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C960F4" w:rsidRDefault="00C960F4" w:rsidP="00C960F4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的天投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Y2、</w:t>
      </w:r>
      <w:r w:rsidRPr="00C960F4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、22凉山发展MTN001属于关联交易。</w:t>
      </w:r>
    </w:p>
    <w:bookmarkEnd w:id="5"/>
    <w:p w:rsidR="00E30E39" w:rsidRDefault="00E30E39">
      <w:pPr>
        <w:jc w:val="left"/>
        <w:rPr>
          <w:rFonts w:asciiTheme="minorEastAsia" w:eastAsiaTheme="minorEastAsia" w:hAnsiTheme="minorEastAsia"/>
          <w:szCs w:val="21"/>
        </w:rPr>
      </w:pPr>
    </w:p>
    <w:p w:rsidR="00E30E39" w:rsidRDefault="00E30E39">
      <w:pPr>
        <w:jc w:val="right"/>
        <w:rPr>
          <w:rFonts w:ascii="宋体" w:hAnsi="宋体"/>
          <w:sz w:val="24"/>
        </w:rPr>
      </w:pPr>
    </w:p>
    <w:p w:rsidR="00E30E39" w:rsidRDefault="00E30E39">
      <w:pPr>
        <w:jc w:val="right"/>
        <w:rPr>
          <w:rFonts w:ascii="宋体" w:hAnsi="宋体"/>
          <w:sz w:val="24"/>
        </w:rPr>
      </w:pPr>
    </w:p>
    <w:p w:rsidR="00E30E39" w:rsidRDefault="00E30E39">
      <w:pPr>
        <w:jc w:val="right"/>
        <w:rPr>
          <w:rFonts w:ascii="宋体" w:hAnsi="宋体"/>
          <w:sz w:val="24"/>
        </w:rPr>
      </w:pPr>
    </w:p>
    <w:p w:rsidR="00E30E39" w:rsidRDefault="00E30E39">
      <w:pPr>
        <w:jc w:val="right"/>
        <w:rPr>
          <w:rFonts w:ascii="宋体" w:hAnsi="宋体"/>
          <w:sz w:val="24"/>
        </w:rPr>
      </w:pPr>
    </w:p>
    <w:p w:rsidR="00E30E39" w:rsidRDefault="004F415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30E39" w:rsidRDefault="004F415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30E39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56" w:rsidRDefault="004F4156">
      <w:r>
        <w:separator/>
      </w:r>
    </w:p>
  </w:endnote>
  <w:endnote w:type="continuationSeparator" w:id="0">
    <w:p w:rsidR="004F4156" w:rsidRDefault="004F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39" w:rsidRDefault="004F4156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0E39" w:rsidRDefault="00E30E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39" w:rsidRDefault="004F4156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E30E39" w:rsidRDefault="00E30E39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56" w:rsidRDefault="004F4156">
      <w:r>
        <w:separator/>
      </w:r>
    </w:p>
  </w:footnote>
  <w:footnote w:type="continuationSeparator" w:id="0">
    <w:p w:rsidR="004F4156" w:rsidRDefault="004F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4156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0F4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0E39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FDFECD-B9EB-4D20-97C8-BFED982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398C6-4DCB-4923-82F7-7A10CB07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