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5234" w:rsidRDefault="00E25234">
      <w:pPr>
        <w:rPr>
          <w:sz w:val="48"/>
        </w:rPr>
      </w:pPr>
    </w:p>
    <w:p w:rsidR="00E25234" w:rsidRDefault="00E25234">
      <w:pPr>
        <w:rPr>
          <w:sz w:val="48"/>
        </w:rPr>
      </w:pPr>
    </w:p>
    <w:p w:rsidR="00E25234" w:rsidRDefault="00642D0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4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25234" w:rsidRDefault="00642D0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25234" w:rsidRDefault="00E2523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sz w:val="28"/>
          <w:szCs w:val="30"/>
        </w:rPr>
      </w:pPr>
    </w:p>
    <w:p w:rsidR="00E25234" w:rsidRDefault="00642D0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25234" w:rsidRDefault="00642D0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25234" w:rsidRDefault="00E2523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25234" w:rsidRDefault="00E2523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25234" w:rsidRDefault="00E2523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25234" w:rsidRDefault="00E25234">
      <w:pPr>
        <w:rPr>
          <w:rFonts w:ascii="宋体" w:hAnsi="宋体"/>
          <w:sz w:val="28"/>
          <w:szCs w:val="30"/>
        </w:rPr>
      </w:pPr>
    </w:p>
    <w:p w:rsidR="00E25234" w:rsidRDefault="00E2523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25234" w:rsidRDefault="00642D0A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E25234" w:rsidRDefault="00642D0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C1438122000019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2022-04-28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25234">
        <w:trPr>
          <w:trHeight w:val="321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114,299,010.00</w:t>
            </w:r>
            <w:bookmarkEnd w:id="0"/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[3.8%-4%]/</w:t>
            </w:r>
            <w:r>
              <w:rPr>
                <w:rFonts w:ascii="宋体" w:hAnsi="宋体"/>
              </w:rPr>
              <w:t>年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25234" w:rsidRDefault="00642D0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2523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25234">
        <w:trPr>
          <w:trHeight w:val="556"/>
        </w:trPr>
        <w:tc>
          <w:tcPr>
            <w:tcW w:w="3853" w:type="dxa"/>
            <w:vAlign w:val="center"/>
          </w:tcPr>
          <w:p w:rsidR="00E25234" w:rsidRDefault="00642D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1.59</w:t>
            </w:r>
          </w:p>
        </w:tc>
      </w:tr>
      <w:tr w:rsidR="00E25234">
        <w:trPr>
          <w:trHeight w:val="556"/>
        </w:trPr>
        <w:tc>
          <w:tcPr>
            <w:tcW w:w="3853" w:type="dxa"/>
            <w:vAlign w:val="center"/>
          </w:tcPr>
          <w:p w:rsidR="00E25234" w:rsidRDefault="00642D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2.91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25234" w:rsidRDefault="00642D0A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25234" w:rsidRDefault="00642D0A">
      <w:pPr>
        <w:pStyle w:val="XBRLTitle1"/>
      </w:pPr>
      <w:r>
        <w:rPr>
          <w:rFonts w:hint="eastAsia"/>
        </w:rPr>
        <w:t>主要财务指标</w:t>
      </w:r>
    </w:p>
    <w:p w:rsidR="00E25234" w:rsidRDefault="00642D0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25234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25234" w:rsidRDefault="00642D0A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622,547.74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2,565,665.80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115,060,239.85</w:t>
            </w:r>
          </w:p>
        </w:tc>
      </w:tr>
      <w:tr w:rsidR="00E25234">
        <w:trPr>
          <w:trHeight w:val="304"/>
        </w:trPr>
        <w:tc>
          <w:tcPr>
            <w:tcW w:w="3838" w:type="dxa"/>
            <w:vAlign w:val="center"/>
          </w:tcPr>
          <w:p w:rsidR="00E25234" w:rsidRDefault="00642D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1.0067</w:t>
            </w:r>
          </w:p>
        </w:tc>
      </w:tr>
    </w:tbl>
    <w:p w:rsidR="00E25234" w:rsidRDefault="00642D0A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25234" w:rsidRDefault="00642D0A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25234" w:rsidRDefault="00E2523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25234" w:rsidRDefault="00E2523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25234" w:rsidRDefault="00E2523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25234" w:rsidRDefault="00E25234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25234" w:rsidRDefault="00642D0A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25234" w:rsidRDefault="00E25234">
      <w:pPr>
        <w:rPr>
          <w:lang w:val="zh-CN"/>
        </w:rPr>
      </w:pPr>
    </w:p>
    <w:p w:rsidR="00E25234" w:rsidRDefault="00E25234">
      <w:pPr>
        <w:jc w:val="right"/>
      </w:pPr>
    </w:p>
    <w:p w:rsidR="00E25234" w:rsidRDefault="00E25234">
      <w:pPr>
        <w:jc w:val="right"/>
      </w:pPr>
    </w:p>
    <w:p w:rsidR="00E25234" w:rsidRDefault="00642D0A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25234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25234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25234" w:rsidRDefault="00E252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25234" w:rsidRDefault="00E252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110,193,760.08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95.34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109,765,534.94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94.97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428,225.14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0.37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25234" w:rsidRDefault="00E25234">
            <w:pPr>
              <w:jc w:val="right"/>
              <w:rPr>
                <w:rFonts w:ascii="宋体" w:hAnsi="宋体"/>
              </w:rPr>
            </w:pP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5,310,320.66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4.59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34" w:rsidRDefault="00642D0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74,968.76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25234">
        <w:trPr>
          <w:jc w:val="center"/>
        </w:trPr>
        <w:tc>
          <w:tcPr>
            <w:tcW w:w="611" w:type="dxa"/>
            <w:shd w:val="clear" w:color="auto" w:fill="auto"/>
          </w:tcPr>
          <w:p w:rsidR="00E25234" w:rsidRDefault="00E2523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25234" w:rsidRDefault="00642D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115,579,049.50</w:t>
            </w:r>
          </w:p>
        </w:tc>
        <w:tc>
          <w:tcPr>
            <w:tcW w:w="1749" w:type="dxa"/>
            <w:shd w:val="clear" w:color="auto" w:fill="auto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25234" w:rsidRDefault="00E25234">
      <w:pPr>
        <w:ind w:leftChars="200" w:left="420"/>
        <w:jc w:val="left"/>
        <w:rPr>
          <w:rFonts w:ascii="宋体" w:hAnsi="宋体"/>
          <w:sz w:val="24"/>
        </w:rPr>
      </w:pPr>
    </w:p>
    <w:p w:rsidR="00E25234" w:rsidRDefault="00E2523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25234" w:rsidRDefault="00642D0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25234" w:rsidRDefault="00E25234">
      <w:pPr>
        <w:widowControl/>
        <w:jc w:val="left"/>
        <w:rPr>
          <w:rFonts w:ascii="宋体" w:hAnsi="宋体"/>
          <w:sz w:val="24"/>
        </w:rPr>
      </w:pPr>
    </w:p>
    <w:p w:rsidR="00E25234" w:rsidRDefault="00642D0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25234" w:rsidRDefault="00642D0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25234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25234" w:rsidRDefault="00642D0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10,541,794.52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9.16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10,422,054.79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9.06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达州投资</w:t>
            </w:r>
            <w:proofErr w:type="gramEnd"/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10,324,367.12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8.97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10,230,520.55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8.89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10,225,794.52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8.89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9,467,223.29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8.23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8,075,408.22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7.02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6,332,538.08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6,313,627.40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5.49</w:t>
            </w:r>
          </w:p>
        </w:tc>
      </w:tr>
      <w:tr w:rsidR="00E25234">
        <w:tc>
          <w:tcPr>
            <w:tcW w:w="777" w:type="dxa"/>
            <w:shd w:val="clear" w:color="auto" w:fill="auto"/>
            <w:vAlign w:val="center"/>
          </w:tcPr>
          <w:p w:rsidR="00E25234" w:rsidRDefault="00642D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25234" w:rsidRDefault="00642D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6,142,578.08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25234" w:rsidRDefault="00642D0A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5.34</w:t>
            </w:r>
            <w:bookmarkEnd w:id="3"/>
            <w:bookmarkEnd w:id="4"/>
          </w:p>
        </w:tc>
      </w:tr>
    </w:tbl>
    <w:p w:rsidR="00E25234" w:rsidRDefault="00642D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25234" w:rsidRDefault="00642D0A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25234" w:rsidRDefault="00642D0A">
      <w:pPr>
        <w:pStyle w:val="XBRLTitle1"/>
      </w:pPr>
      <w:r>
        <w:t>托管人报告</w:t>
      </w:r>
    </w:p>
    <w:p w:rsidR="00E25234" w:rsidRDefault="00642D0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8A609E" w:rsidRDefault="008A609E" w:rsidP="008A609E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8A609E" w:rsidRDefault="008A609E" w:rsidP="008A609E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8A609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</w:t>
      </w:r>
      <w:proofErr w:type="gramStart"/>
      <w:r w:rsidRPr="008A609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8A609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</w:t>
      </w:r>
      <w:proofErr w:type="gramEnd"/>
      <w:r w:rsidRPr="008A609E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8A609E" w:rsidRDefault="008A609E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E25234" w:rsidRDefault="00E25234">
      <w:pPr>
        <w:jc w:val="left"/>
        <w:rPr>
          <w:rFonts w:asciiTheme="minorEastAsia" w:eastAsiaTheme="minorEastAsia" w:hAnsiTheme="minorEastAsia"/>
          <w:szCs w:val="21"/>
        </w:rPr>
      </w:pPr>
    </w:p>
    <w:p w:rsidR="00E25234" w:rsidRDefault="00E25234">
      <w:pPr>
        <w:jc w:val="right"/>
        <w:rPr>
          <w:rFonts w:ascii="宋体" w:hAnsi="宋体"/>
          <w:sz w:val="24"/>
        </w:rPr>
      </w:pPr>
    </w:p>
    <w:p w:rsidR="00E25234" w:rsidRDefault="00E25234">
      <w:pPr>
        <w:jc w:val="right"/>
        <w:rPr>
          <w:rFonts w:ascii="宋体" w:hAnsi="宋体"/>
          <w:sz w:val="24"/>
        </w:rPr>
      </w:pPr>
    </w:p>
    <w:p w:rsidR="00E25234" w:rsidRDefault="00E25234">
      <w:pPr>
        <w:jc w:val="right"/>
        <w:rPr>
          <w:rFonts w:ascii="宋体" w:hAnsi="宋体"/>
          <w:sz w:val="24"/>
        </w:rPr>
      </w:pPr>
    </w:p>
    <w:p w:rsidR="00E25234" w:rsidRDefault="00E25234">
      <w:pPr>
        <w:jc w:val="right"/>
        <w:rPr>
          <w:rFonts w:ascii="宋体" w:hAnsi="宋体"/>
          <w:sz w:val="24"/>
        </w:rPr>
      </w:pPr>
    </w:p>
    <w:p w:rsidR="00E25234" w:rsidRDefault="00642D0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25234" w:rsidRDefault="00642D0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2523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0A" w:rsidRDefault="00642D0A">
      <w:r>
        <w:separator/>
      </w:r>
    </w:p>
  </w:endnote>
  <w:endnote w:type="continuationSeparator" w:id="0">
    <w:p w:rsidR="00642D0A" w:rsidRDefault="006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34" w:rsidRDefault="00642D0A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5234" w:rsidRDefault="00E2523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34" w:rsidRDefault="00642D0A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E25234" w:rsidRDefault="00E25234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0A" w:rsidRDefault="00642D0A">
      <w:r>
        <w:separator/>
      </w:r>
    </w:p>
  </w:footnote>
  <w:footnote w:type="continuationSeparator" w:id="0">
    <w:p w:rsidR="00642D0A" w:rsidRDefault="0064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2D0A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A609E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234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FB467-AB7C-49F0-9DE4-0109CAAE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AC834-CEEE-4D87-9297-40FA1B3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